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4F" w:rsidRPr="005E5AFA" w:rsidRDefault="000C774F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</w:pPr>
      <w:bookmarkStart w:id="0" w:name="_GoBack"/>
      <w:bookmarkEnd w:id="0"/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СПИСАК КАНДИДАТА ЗА ПОЛАГАЊЕ </w:t>
      </w:r>
      <w:r w:rsidR="0032252D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УСМЕНОГ ДЕЛА </w:t>
      </w: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СТРУЧНОГ ИСПИТА</w:t>
      </w:r>
    </w:p>
    <w:p w:rsidR="000C774F" w:rsidRPr="005E5AFA" w:rsidRDefault="00393ED9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</w:pP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12</w:t>
      </w:r>
      <w:r w:rsidR="000C774F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.</w:t>
      </w:r>
      <w:r w:rsid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јун</w:t>
      </w:r>
      <w:r w:rsidR="00E52BB3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</w:t>
      </w:r>
      <w:r w:rsidR="000C774F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2026. године (1</w:t>
      </w: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0</w:t>
      </w:r>
      <w:r w:rsidR="00E52BB3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</w:t>
      </w:r>
      <w:r w:rsidR="00020A45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-</w:t>
      </w:r>
      <w:r w:rsidR="002A273D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</w:t>
      </w:r>
      <w:r w:rsidR="00020A45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12 часова</w:t>
      </w:r>
      <w:r w:rsidR="000C774F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)</w:t>
      </w:r>
    </w:p>
    <w:p w:rsidR="0076458E" w:rsidRPr="005E5AFA" w:rsidRDefault="000C774F" w:rsidP="00393ED9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</w:pP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Немањина</w:t>
      </w:r>
      <w:r w:rsidR="00393ED9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22-26 (Б</w:t>
      </w: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крило, велика сала, 6.</w:t>
      </w:r>
      <w:r w:rsidR="009F2D0D"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 </w:t>
      </w:r>
      <w:r w:rsidRPr="005E5AFA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спрат)</w:t>
      </w:r>
    </w:p>
    <w:tbl>
      <w:tblPr>
        <w:tblStyle w:val="TableGrid9"/>
        <w:tblpPr w:leftFromText="180" w:rightFromText="180" w:vertAnchor="text" w:horzAnchor="margin" w:tblpY="469"/>
        <w:tblW w:w="95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1"/>
        <w:gridCol w:w="3890"/>
        <w:gridCol w:w="4745"/>
      </w:tblGrid>
      <w:tr w:rsidR="00393ED9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525C98" w:rsidP="00393ED9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Име и презиме кандидата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393ED9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</w:p>
          <w:p w:rsidR="00393ED9" w:rsidRPr="005E5AFA" w:rsidRDefault="00393ED9" w:rsidP="00393ED9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Време полагања </w:t>
            </w:r>
          </w:p>
          <w:p w:rsidR="006F7DF4" w:rsidRPr="005E5AFA" w:rsidRDefault="006F7DF4" w:rsidP="00393ED9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095E9C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Мирјана Косић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10:00 часова</w:t>
            </w:r>
          </w:p>
        </w:tc>
      </w:tr>
      <w:tr w:rsidR="00095E9C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Љиљана Гмијовић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10:00 часова</w:t>
            </w:r>
          </w:p>
        </w:tc>
      </w:tr>
      <w:tr w:rsidR="00095E9C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Маја Перић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10:00 часова</w:t>
            </w:r>
          </w:p>
        </w:tc>
      </w:tr>
      <w:tr w:rsidR="00095E9C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Наташа Јаџић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10:00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Јовица Делевић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10:15 часова</w:t>
            </w:r>
          </w:p>
        </w:tc>
      </w:tr>
      <w:tr w:rsidR="00D114DA" w:rsidRPr="005E5AFA" w:rsidTr="00D114DA">
        <w:trPr>
          <w:trHeight w:val="244"/>
        </w:trPr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Данка Вукосављевић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10:15  часова</w:t>
            </w:r>
          </w:p>
        </w:tc>
      </w:tr>
      <w:tr w:rsidR="00D114DA" w:rsidRPr="005E5AFA" w:rsidTr="00D114DA">
        <w:trPr>
          <w:trHeight w:val="244"/>
        </w:trPr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Јована Стевановић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10:15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Јасмина Сикирица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10:15 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Светозар Пековић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10:30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Александра Карапанџић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10:30 часова</w:t>
            </w:r>
          </w:p>
        </w:tc>
      </w:tr>
      <w:tr w:rsidR="00393ED9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Милена Величковић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10:30 часова</w:t>
            </w:r>
          </w:p>
        </w:tc>
      </w:tr>
      <w:tr w:rsidR="00D114DA" w:rsidRPr="005E5AFA" w:rsidTr="00D114DA">
        <w:trPr>
          <w:trHeight w:val="186"/>
        </w:trPr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Филип Филиповић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:30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rPr>
          <w:trHeight w:val="186"/>
        </w:trPr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Ненад Вујовић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:45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Емина Стојадиновић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:45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Ивана Видојковић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:45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Ксенија Опачић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:45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E50E6B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E50E6B" w:rsidRPr="005E5AFA" w:rsidRDefault="00E50E6B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E50E6B" w:rsidRPr="005E5AFA" w:rsidRDefault="00095E9C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Дарко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Млинар</w:t>
            </w:r>
          </w:p>
        </w:tc>
        <w:tc>
          <w:tcPr>
            <w:tcW w:w="4811" w:type="dxa"/>
            <w:shd w:val="clear" w:color="auto" w:fill="FFFFFF" w:themeFill="background1"/>
          </w:tcPr>
          <w:p w:rsidR="00E50E6B" w:rsidRPr="005E5AFA" w:rsidRDefault="006F7DF4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11:00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Драган Ђорђевић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11:00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Радмила Вуковић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11:00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Катарина Василијевић Вујиновић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11:00 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BF0BD7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Драгана Плавша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</w:t>
            </w:r>
            <w:r w:rsidR="006F7DF4" w:rsidRPr="005E5AFA">
              <w:rPr>
                <w:color w:val="000000" w:themeColor="text1"/>
                <w:sz w:val="24"/>
                <w:szCs w:val="24"/>
                <w:lang w:val="sr-Cyrl-RS"/>
              </w:rPr>
              <w:t>15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BF0BD7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Весна Радичевић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11:15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BF0BD7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Гордана Тркуља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6F7DF4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11:15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BF0BD7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Дејан Узуновић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393ED9" w:rsidP="00E50E6B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</w:t>
            </w:r>
            <w:r w:rsidR="00E50E6B" w:rsidRPr="005E5AFA">
              <w:rPr>
                <w:color w:val="000000" w:themeColor="text1"/>
                <w:sz w:val="24"/>
                <w:szCs w:val="24"/>
                <w:lang w:val="sr-Cyrl-RS"/>
              </w:rPr>
              <w:t>1:15</w:t>
            </w: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E50E6B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E50E6B" w:rsidRPr="005E5AFA" w:rsidRDefault="00E50E6B" w:rsidP="00E50E6B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E50E6B" w:rsidRPr="005E5AFA" w:rsidRDefault="00E50E6B" w:rsidP="00E50E6B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Небојша Пантелић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E50E6B" w:rsidRPr="005E5AFA" w:rsidRDefault="00E50E6B" w:rsidP="00E50E6B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11:30 часова</w:t>
            </w:r>
          </w:p>
        </w:tc>
      </w:tr>
      <w:tr w:rsidR="00E50E6B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E50E6B" w:rsidRPr="005E5AFA" w:rsidRDefault="00E50E6B" w:rsidP="00E50E6B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E50E6B" w:rsidRPr="005E5AFA" w:rsidRDefault="00E50E6B" w:rsidP="00E50E6B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Ивана Чековић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E50E6B" w:rsidRPr="005E5AFA" w:rsidRDefault="00E50E6B" w:rsidP="00E50E6B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11:30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Бојана Бабанић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11:30 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Вукашин Живковић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E50E6B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11:30 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Гордана Врућинић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6F7DF4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color w:val="000000" w:themeColor="text1"/>
                <w:sz w:val="24"/>
                <w:szCs w:val="24"/>
                <w:lang w:val="sr-Cyrl-RS"/>
              </w:rPr>
              <w:t>11:45</w:t>
            </w:r>
            <w:r w:rsidR="00393ED9" w:rsidRPr="005E5AFA">
              <w:rPr>
                <w:color w:val="000000" w:themeColor="text1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Синиша Томић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11:45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Матеа Ракић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11:45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Петар Костић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11:45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Милена Животић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12.00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Тамара Милетић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12.00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Анка Жежељ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12.00 часова</w:t>
            </w:r>
          </w:p>
        </w:tc>
      </w:tr>
      <w:tr w:rsidR="00D114DA" w:rsidRPr="005E5AFA" w:rsidTr="00D114DA">
        <w:tc>
          <w:tcPr>
            <w:tcW w:w="835" w:type="dxa"/>
            <w:shd w:val="clear" w:color="auto" w:fill="FFFFFF" w:themeFill="background1"/>
            <w:vAlign w:val="center"/>
          </w:tcPr>
          <w:p w:rsidR="00393ED9" w:rsidRPr="005E5AFA" w:rsidRDefault="00393ED9" w:rsidP="00393ED9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393ED9" w:rsidRPr="005E5AFA" w:rsidRDefault="00020A45" w:rsidP="00393ED9">
            <w:pPr>
              <w:spacing w:after="0" w:line="360" w:lineRule="auto"/>
              <w:rPr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Милена Станојчић</w:t>
            </w:r>
          </w:p>
        </w:tc>
        <w:tc>
          <w:tcPr>
            <w:tcW w:w="4811" w:type="dxa"/>
            <w:shd w:val="clear" w:color="auto" w:fill="FFFFFF" w:themeFill="background1"/>
          </w:tcPr>
          <w:p w:rsidR="00393ED9" w:rsidRPr="005E5AFA" w:rsidRDefault="00020A45" w:rsidP="00393ED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5E5AFA">
              <w:rPr>
                <w:sz w:val="24"/>
                <w:szCs w:val="24"/>
                <w:lang w:val="sr-Cyrl-RS"/>
              </w:rPr>
              <w:t>12.00 часова</w:t>
            </w:r>
          </w:p>
        </w:tc>
      </w:tr>
    </w:tbl>
    <w:p w:rsidR="008B7202" w:rsidRPr="005E5AFA" w:rsidRDefault="008B720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B7202" w:rsidRPr="005E5AFA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1F" w:rsidRDefault="00840D1F" w:rsidP="00413E43">
      <w:pPr>
        <w:spacing w:after="0" w:line="240" w:lineRule="auto"/>
      </w:pPr>
      <w:r>
        <w:separator/>
      </w:r>
    </w:p>
  </w:endnote>
  <w:endnote w:type="continuationSeparator" w:id="0">
    <w:p w:rsidR="00840D1F" w:rsidRDefault="00840D1F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1F" w:rsidRDefault="00840D1F" w:rsidP="00413E43">
      <w:pPr>
        <w:spacing w:after="0" w:line="240" w:lineRule="auto"/>
      </w:pPr>
      <w:r>
        <w:separator/>
      </w:r>
    </w:p>
  </w:footnote>
  <w:footnote w:type="continuationSeparator" w:id="0">
    <w:p w:rsidR="00840D1F" w:rsidRDefault="00840D1F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037A"/>
    <w:multiLevelType w:val="hybridMultilevel"/>
    <w:tmpl w:val="297C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10272"/>
    <w:rsid w:val="000108AE"/>
    <w:rsid w:val="0001123C"/>
    <w:rsid w:val="00011363"/>
    <w:rsid w:val="00014E56"/>
    <w:rsid w:val="00016F59"/>
    <w:rsid w:val="00020A45"/>
    <w:rsid w:val="00020FE8"/>
    <w:rsid w:val="000240B4"/>
    <w:rsid w:val="0003044D"/>
    <w:rsid w:val="00037FFA"/>
    <w:rsid w:val="00054E38"/>
    <w:rsid w:val="000575FD"/>
    <w:rsid w:val="00061C82"/>
    <w:rsid w:val="0006356D"/>
    <w:rsid w:val="0006777B"/>
    <w:rsid w:val="00080610"/>
    <w:rsid w:val="000822F3"/>
    <w:rsid w:val="0008531F"/>
    <w:rsid w:val="00091BEC"/>
    <w:rsid w:val="00094403"/>
    <w:rsid w:val="00095E9C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C774F"/>
    <w:rsid w:val="000D04BB"/>
    <w:rsid w:val="000D284B"/>
    <w:rsid w:val="000D2C32"/>
    <w:rsid w:val="000D5C7D"/>
    <w:rsid w:val="000D6EF9"/>
    <w:rsid w:val="000D700F"/>
    <w:rsid w:val="00103428"/>
    <w:rsid w:val="00104EE7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27E"/>
    <w:rsid w:val="0024091B"/>
    <w:rsid w:val="0024243C"/>
    <w:rsid w:val="002439B7"/>
    <w:rsid w:val="00247917"/>
    <w:rsid w:val="00251229"/>
    <w:rsid w:val="002713C6"/>
    <w:rsid w:val="002A0788"/>
    <w:rsid w:val="002A153A"/>
    <w:rsid w:val="002A273D"/>
    <w:rsid w:val="002B3C32"/>
    <w:rsid w:val="002C318B"/>
    <w:rsid w:val="002D04D4"/>
    <w:rsid w:val="002D19EB"/>
    <w:rsid w:val="002D19FD"/>
    <w:rsid w:val="002D4D17"/>
    <w:rsid w:val="002F40D1"/>
    <w:rsid w:val="002F4295"/>
    <w:rsid w:val="002F7D60"/>
    <w:rsid w:val="0031490A"/>
    <w:rsid w:val="00315845"/>
    <w:rsid w:val="00316593"/>
    <w:rsid w:val="00317F8C"/>
    <w:rsid w:val="003204B3"/>
    <w:rsid w:val="0032252D"/>
    <w:rsid w:val="00332C55"/>
    <w:rsid w:val="00333AFB"/>
    <w:rsid w:val="00336F17"/>
    <w:rsid w:val="003448C0"/>
    <w:rsid w:val="0034502A"/>
    <w:rsid w:val="00353FD8"/>
    <w:rsid w:val="00361AC5"/>
    <w:rsid w:val="0038194D"/>
    <w:rsid w:val="00393ED9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DF0"/>
    <w:rsid w:val="00520BDC"/>
    <w:rsid w:val="00520FDF"/>
    <w:rsid w:val="0052422E"/>
    <w:rsid w:val="00525C98"/>
    <w:rsid w:val="0053341E"/>
    <w:rsid w:val="005342BD"/>
    <w:rsid w:val="0053526C"/>
    <w:rsid w:val="00535823"/>
    <w:rsid w:val="00535BD7"/>
    <w:rsid w:val="00541E46"/>
    <w:rsid w:val="00554EFB"/>
    <w:rsid w:val="00555FF0"/>
    <w:rsid w:val="00572209"/>
    <w:rsid w:val="00582419"/>
    <w:rsid w:val="00585FDC"/>
    <w:rsid w:val="00590B19"/>
    <w:rsid w:val="00591718"/>
    <w:rsid w:val="005A2A97"/>
    <w:rsid w:val="005C0BCC"/>
    <w:rsid w:val="005D2EC5"/>
    <w:rsid w:val="005D53CA"/>
    <w:rsid w:val="005E020A"/>
    <w:rsid w:val="005E5AF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465E"/>
    <w:rsid w:val="006F7472"/>
    <w:rsid w:val="006F7DF4"/>
    <w:rsid w:val="0070615B"/>
    <w:rsid w:val="007072B4"/>
    <w:rsid w:val="00711528"/>
    <w:rsid w:val="007159F4"/>
    <w:rsid w:val="007171B5"/>
    <w:rsid w:val="00721263"/>
    <w:rsid w:val="00724742"/>
    <w:rsid w:val="00726211"/>
    <w:rsid w:val="007327D8"/>
    <w:rsid w:val="007341B4"/>
    <w:rsid w:val="007455B9"/>
    <w:rsid w:val="00745901"/>
    <w:rsid w:val="00745A68"/>
    <w:rsid w:val="0076240D"/>
    <w:rsid w:val="00762558"/>
    <w:rsid w:val="0076441A"/>
    <w:rsid w:val="0076458E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6AB8"/>
    <w:rsid w:val="007C7578"/>
    <w:rsid w:val="007D0868"/>
    <w:rsid w:val="007D322C"/>
    <w:rsid w:val="007D4C4C"/>
    <w:rsid w:val="007E113A"/>
    <w:rsid w:val="007E53F7"/>
    <w:rsid w:val="00800814"/>
    <w:rsid w:val="008104E2"/>
    <w:rsid w:val="0082299C"/>
    <w:rsid w:val="00827CCC"/>
    <w:rsid w:val="00831480"/>
    <w:rsid w:val="00833025"/>
    <w:rsid w:val="00835CD8"/>
    <w:rsid w:val="00840D1F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E60A8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618E"/>
    <w:rsid w:val="009B64B2"/>
    <w:rsid w:val="009C4141"/>
    <w:rsid w:val="009C4D28"/>
    <w:rsid w:val="009D1A94"/>
    <w:rsid w:val="009D7AF2"/>
    <w:rsid w:val="009E0297"/>
    <w:rsid w:val="009E5FE6"/>
    <w:rsid w:val="009F2D0D"/>
    <w:rsid w:val="00A026D3"/>
    <w:rsid w:val="00A12931"/>
    <w:rsid w:val="00A1347A"/>
    <w:rsid w:val="00A24055"/>
    <w:rsid w:val="00A24D8F"/>
    <w:rsid w:val="00A335C7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5326"/>
    <w:rsid w:val="00AB5043"/>
    <w:rsid w:val="00AB7462"/>
    <w:rsid w:val="00AC352C"/>
    <w:rsid w:val="00AC4627"/>
    <w:rsid w:val="00AC685F"/>
    <w:rsid w:val="00AD06F2"/>
    <w:rsid w:val="00AD7E2D"/>
    <w:rsid w:val="00AE0F48"/>
    <w:rsid w:val="00B14C54"/>
    <w:rsid w:val="00B16245"/>
    <w:rsid w:val="00B176E0"/>
    <w:rsid w:val="00B229AF"/>
    <w:rsid w:val="00B2469F"/>
    <w:rsid w:val="00B262FF"/>
    <w:rsid w:val="00B27AB9"/>
    <w:rsid w:val="00B27F1B"/>
    <w:rsid w:val="00B433A0"/>
    <w:rsid w:val="00B5203F"/>
    <w:rsid w:val="00B54751"/>
    <w:rsid w:val="00B5579B"/>
    <w:rsid w:val="00B56D2C"/>
    <w:rsid w:val="00B657EE"/>
    <w:rsid w:val="00B70E73"/>
    <w:rsid w:val="00B71AF1"/>
    <w:rsid w:val="00B8062A"/>
    <w:rsid w:val="00B83507"/>
    <w:rsid w:val="00B91101"/>
    <w:rsid w:val="00BA113F"/>
    <w:rsid w:val="00BA146B"/>
    <w:rsid w:val="00BB68DA"/>
    <w:rsid w:val="00BB6F40"/>
    <w:rsid w:val="00BD0893"/>
    <w:rsid w:val="00BD1EE9"/>
    <w:rsid w:val="00BD2D16"/>
    <w:rsid w:val="00BE2E6D"/>
    <w:rsid w:val="00BE7EA0"/>
    <w:rsid w:val="00BF0BD7"/>
    <w:rsid w:val="00C07CF6"/>
    <w:rsid w:val="00C161FE"/>
    <w:rsid w:val="00C16C7C"/>
    <w:rsid w:val="00C173B0"/>
    <w:rsid w:val="00C20D53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4D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0A51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C18AE"/>
    <w:rsid w:val="00DC6C4C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40EC4"/>
    <w:rsid w:val="00E41E7C"/>
    <w:rsid w:val="00E4244A"/>
    <w:rsid w:val="00E44DE6"/>
    <w:rsid w:val="00E45EB6"/>
    <w:rsid w:val="00E50E6B"/>
    <w:rsid w:val="00E51263"/>
    <w:rsid w:val="00E52BB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165D"/>
    <w:rPr>
      <w:color w:val="0563C1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393ED9"/>
    <w:pPr>
      <w:spacing w:after="0" w:line="240" w:lineRule="auto"/>
    </w:pPr>
    <w:rPr>
      <w:rFonts w:ascii="Times New Roman" w:hAnsi="Times New Roman" w:cs="Times New Roman"/>
      <w:szCs w:val="9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B5CF-3AAD-4AC0-A694-E552F54B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BDEF02AF</Template>
  <TotalTime>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Stefan Stefanovic</cp:lastModifiedBy>
  <cp:revision>2</cp:revision>
  <cp:lastPrinted>2026-06-09T12:01:00Z</cp:lastPrinted>
  <dcterms:created xsi:type="dcterms:W3CDTF">2026-06-10T08:45:00Z</dcterms:created>
  <dcterms:modified xsi:type="dcterms:W3CDTF">2026-06-10T08:45:00Z</dcterms:modified>
</cp:coreProperties>
</file>